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8296" w14:textId="77777777" w:rsidR="005F6E94" w:rsidRDefault="00000000">
      <w:pPr>
        <w:suppressAutoHyphens w:val="0"/>
        <w:autoSpaceDE w:val="0"/>
        <w:spacing w:after="0" w:line="360" w:lineRule="auto"/>
        <w:jc w:val="center"/>
        <w:textAlignment w:val="auto"/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69C01B47" wp14:editId="09E35255">
            <wp:extent cx="771525" cy="866778"/>
            <wp:effectExtent l="0" t="0" r="9525" b="9522"/>
            <wp:docPr id="1" name="Immagine 1" descr="emblema_gr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667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FFD60C6" w14:textId="77777777" w:rsidR="005F6E94" w:rsidRDefault="00000000">
      <w:pPr>
        <w:suppressAutoHyphens w:val="0"/>
        <w:autoSpaceDE w:val="0"/>
        <w:spacing w:after="0" w:line="360" w:lineRule="auto"/>
        <w:jc w:val="center"/>
        <w:textAlignment w:val="auto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TRIBUNALE DI SPOLETO</w:t>
      </w:r>
    </w:p>
    <w:p w14:paraId="6676732E" w14:textId="77777777" w:rsidR="005F6E94" w:rsidRDefault="00000000">
      <w:pPr>
        <w:suppressAutoHyphens w:val="0"/>
        <w:autoSpaceDE w:val="0"/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Comitato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ex </w:t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art. 179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ter </w:t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disp. att. c.p.c.</w:t>
      </w:r>
    </w:p>
    <w:p w14:paraId="692D913D" w14:textId="77777777" w:rsidR="005F6E94" w:rsidRDefault="005F6E94">
      <w:pPr>
        <w:rPr>
          <w:rFonts w:ascii="Times New Roman" w:hAnsi="Times New Roman"/>
          <w:sz w:val="24"/>
          <w:szCs w:val="24"/>
        </w:rPr>
      </w:pPr>
    </w:p>
    <w:p w14:paraId="1429AFB9" w14:textId="77777777" w:rsidR="005F6E94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14:paraId="1E470887" w14:textId="77777777" w:rsidR="005F6E94" w:rsidRDefault="00000000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Dichiarazione cumulativa sostitutiva di certificazioni e di atto di notorietà</w:t>
      </w:r>
    </w:p>
    <w:p w14:paraId="261EDEFD" w14:textId="77777777" w:rsidR="005F6E94" w:rsidRDefault="005F6E94">
      <w:pPr>
        <w:rPr>
          <w:rFonts w:ascii="Times New Roman" w:hAnsi="Times New Roman"/>
          <w:sz w:val="24"/>
          <w:szCs w:val="24"/>
        </w:rPr>
      </w:pPr>
    </w:p>
    <w:p w14:paraId="095D4F61" w14:textId="77777777" w:rsidR="005F6E94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___________________________________ nato/a a __________________________</w:t>
      </w:r>
    </w:p>
    <w:p w14:paraId="5BBAE9F1" w14:textId="77777777" w:rsidR="005F6E94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Prov. _____  il ___/___/______ e residente nel Comune di ______________________ Prov. _____</w:t>
      </w:r>
    </w:p>
    <w:p w14:paraId="2CADBB1D" w14:textId="77777777" w:rsidR="005F6E94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Cap. ________  in Via/Piazza ______________________________________________ n. _______</w:t>
      </w:r>
    </w:p>
    <w:p w14:paraId="1FF004FB" w14:textId="77777777" w:rsidR="005F6E94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rende la seguente dichiarazione</w:t>
      </w:r>
    </w:p>
    <w:p w14:paraId="55FBC28F" w14:textId="77777777" w:rsidR="005F6E94" w:rsidRDefault="00000000">
      <w:pPr>
        <w:pStyle w:val="Paragrafoelenco"/>
        <w:numPr>
          <w:ilvl w:val="0"/>
          <w:numId w:val="1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nato/a a _______________________________ Prov. _____ il ___/___/_____</w:t>
      </w:r>
    </w:p>
    <w:p w14:paraId="3663DCB0" w14:textId="77777777" w:rsidR="005F6E94" w:rsidRDefault="00000000">
      <w:pPr>
        <w:pStyle w:val="Paragrafoelenco"/>
        <w:numPr>
          <w:ilvl w:val="0"/>
          <w:numId w:val="1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residente a _____________________________ Prov. _____</w:t>
      </w:r>
    </w:p>
    <w:p w14:paraId="301625A1" w14:textId="77777777" w:rsidR="005F6E94" w:rsidRDefault="00000000">
      <w:pPr>
        <w:pStyle w:val="Paragrafoelenco"/>
        <w:numPr>
          <w:ilvl w:val="0"/>
          <w:numId w:val="1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iscritto all’Ordine dei/degli ____________________________________________          di ___________________ dal ___/___/_____</w:t>
      </w:r>
    </w:p>
    <w:p w14:paraId="5CAE5539" w14:textId="77777777" w:rsidR="005F6E94" w:rsidRDefault="00000000">
      <w:pPr>
        <w:pStyle w:val="Paragrafoelenco"/>
        <w:numPr>
          <w:ilvl w:val="0"/>
          <w:numId w:val="1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essere iscritto quale Delegato alle vendite presso altri Tribunali.</w:t>
      </w:r>
    </w:p>
    <w:p w14:paraId="27084D57" w14:textId="77777777" w:rsidR="005F6E94" w:rsidRDefault="00000000">
      <w:pPr>
        <w:spacing w:line="600" w:lineRule="auto"/>
        <w:rPr>
          <w:rFonts w:ascii="Times New Roman" w:hAnsi="Times New Roman"/>
          <w:sz w:val="24"/>
          <w:szCs w:val="24"/>
        </w:rPr>
      </w:pPr>
      <w:bookmarkStart w:id="0" w:name="_Hlk132224986"/>
      <w:r>
        <w:rPr>
          <w:rFonts w:ascii="Times New Roman" w:hAnsi="Times New Roman"/>
          <w:sz w:val="24"/>
          <w:szCs w:val="24"/>
        </w:rPr>
        <w:t>Spoleto, lì ________________</w:t>
      </w:r>
    </w:p>
    <w:p w14:paraId="048BD016" w14:textId="77777777" w:rsidR="005F6E94" w:rsidRDefault="00000000">
      <w:pPr>
        <w:pStyle w:val="Paragrafoelenc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14:paraId="02BA886E" w14:textId="77777777" w:rsidR="005F6E94" w:rsidRDefault="00000000">
      <w:pPr>
        <w:pStyle w:val="Paragrafoelenc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(firma)</w:t>
      </w:r>
    </w:p>
    <w:p w14:paraId="49108C6C" w14:textId="77777777" w:rsidR="005F6E94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Depositata in Segreteria il ____________________</w:t>
      </w:r>
    </w:p>
    <w:p w14:paraId="1AE7E860" w14:textId="77777777" w:rsidR="005F6E94" w:rsidRDefault="005F6E94">
      <w:pPr>
        <w:rPr>
          <w:rFonts w:ascii="Times New Roman" w:hAnsi="Times New Roman"/>
          <w:sz w:val="24"/>
          <w:szCs w:val="24"/>
        </w:rPr>
      </w:pPr>
    </w:p>
    <w:p w14:paraId="4DCA6CE3" w14:textId="77777777" w:rsidR="005F6E94" w:rsidRDefault="00000000">
      <w:r>
        <w:rPr>
          <w:rFonts w:ascii="Times New Roman" w:hAnsi="Times New Roman"/>
          <w:sz w:val="24"/>
          <w:szCs w:val="24"/>
        </w:rPr>
        <w:t>L’incaricato della ricezione ___________________</w:t>
      </w:r>
      <w:bookmarkEnd w:id="0"/>
    </w:p>
    <w:sectPr w:rsidR="005F6E94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F6DD" w14:textId="77777777" w:rsidR="00C72BE4" w:rsidRDefault="00C72BE4">
      <w:pPr>
        <w:spacing w:after="0" w:line="240" w:lineRule="auto"/>
      </w:pPr>
      <w:r>
        <w:separator/>
      </w:r>
    </w:p>
  </w:endnote>
  <w:endnote w:type="continuationSeparator" w:id="0">
    <w:p w14:paraId="2360C297" w14:textId="77777777" w:rsidR="00C72BE4" w:rsidRDefault="00C7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BF6F" w14:textId="77777777" w:rsidR="00C72BE4" w:rsidRDefault="00C72B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C64F78" w14:textId="77777777" w:rsidR="00C72BE4" w:rsidRDefault="00C72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74A"/>
    <w:multiLevelType w:val="multilevel"/>
    <w:tmpl w:val="819CB834"/>
    <w:lvl w:ilvl="0">
      <w:numFmt w:val="bullet"/>
      <w:lvlText w:val="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688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6E94"/>
    <w:rsid w:val="005F6E94"/>
    <w:rsid w:val="00C72BE4"/>
    <w:rsid w:val="00CE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8399"/>
  <w15:docId w15:val="{9161443A-0D8C-418D-8BEC-176BCC40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Cianca</dc:creator>
  <dc:description/>
  <cp:lastModifiedBy>ODCEC_PG</cp:lastModifiedBy>
  <cp:revision>2</cp:revision>
  <dcterms:created xsi:type="dcterms:W3CDTF">2023-04-14T09:24:00Z</dcterms:created>
  <dcterms:modified xsi:type="dcterms:W3CDTF">2023-04-14T09:24:00Z</dcterms:modified>
</cp:coreProperties>
</file>